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E75B" w14:textId="77777777" w:rsidR="00FE067E" w:rsidRPr="007B5DD8" w:rsidRDefault="003C6034" w:rsidP="00CC1F3B">
      <w:pPr>
        <w:pStyle w:val="TitlePageOrigin"/>
        <w:rPr>
          <w:color w:val="auto"/>
        </w:rPr>
      </w:pPr>
      <w:r w:rsidRPr="007B5DD8">
        <w:rPr>
          <w:caps w:val="0"/>
          <w:color w:val="auto"/>
        </w:rPr>
        <w:t>WEST VIRGINIA LEGISLATURE</w:t>
      </w:r>
    </w:p>
    <w:p w14:paraId="212B8FC3" w14:textId="0084E711" w:rsidR="00CD36CF" w:rsidRPr="007B5DD8" w:rsidRDefault="00CD36CF" w:rsidP="00CC1F3B">
      <w:pPr>
        <w:pStyle w:val="TitlePageSession"/>
        <w:rPr>
          <w:color w:val="auto"/>
        </w:rPr>
      </w:pPr>
      <w:r w:rsidRPr="007B5DD8">
        <w:rPr>
          <w:color w:val="auto"/>
        </w:rPr>
        <w:t>20</w:t>
      </w:r>
      <w:r w:rsidR="00EC5E63" w:rsidRPr="007B5DD8">
        <w:rPr>
          <w:color w:val="auto"/>
        </w:rPr>
        <w:t>2</w:t>
      </w:r>
      <w:r w:rsidR="00F672A3" w:rsidRPr="007B5DD8">
        <w:rPr>
          <w:color w:val="auto"/>
        </w:rPr>
        <w:t>5</w:t>
      </w:r>
      <w:r w:rsidRPr="007B5DD8">
        <w:rPr>
          <w:color w:val="auto"/>
        </w:rPr>
        <w:t xml:space="preserve"> </w:t>
      </w:r>
      <w:r w:rsidR="003C6034" w:rsidRPr="007B5DD8">
        <w:rPr>
          <w:caps w:val="0"/>
          <w:color w:val="auto"/>
        </w:rPr>
        <w:t>REGULAR SESSION</w:t>
      </w:r>
    </w:p>
    <w:p w14:paraId="1F36EF81" w14:textId="1B345FA4" w:rsidR="00CD36CF" w:rsidRDefault="00BC462E" w:rsidP="00CC1F3B">
      <w:pPr>
        <w:pStyle w:val="TitlePageBillPrefix"/>
        <w:rPr>
          <w:color w:val="auto"/>
        </w:rPr>
      </w:pPr>
      <w:sdt>
        <w:sdtPr>
          <w:tag w:val="IntroDate"/>
          <w:id w:val="-1236936958"/>
          <w:placeholder>
            <w:docPart w:val="115EA2FADE424A408E1A652B31886B4D"/>
          </w:placeholder>
          <w:text/>
        </w:sdtPr>
        <w:sdtEndPr/>
        <w:sdtContent>
          <w:r w:rsidR="004433D8">
            <w:t>Committee Substitute</w:t>
          </w:r>
        </w:sdtContent>
      </w:sdt>
    </w:p>
    <w:p w14:paraId="6A82CBB6" w14:textId="3B434D52" w:rsidR="004433D8" w:rsidRPr="004433D8" w:rsidRDefault="004433D8" w:rsidP="004433D8">
      <w:pPr>
        <w:pStyle w:val="TitlePageBillPrefix"/>
      </w:pPr>
      <w:r>
        <w:t>for</w:t>
      </w:r>
    </w:p>
    <w:p w14:paraId="198EDC2A" w14:textId="269B7A62" w:rsidR="00CD36CF" w:rsidRPr="007B5DD8" w:rsidRDefault="00BC462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120E1B3076E44209E30E529D840A36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B5DD8">
            <w:rPr>
              <w:color w:val="auto"/>
            </w:rPr>
            <w:t>House</w:t>
          </w:r>
        </w:sdtContent>
      </w:sdt>
      <w:r w:rsidR="00303684" w:rsidRPr="007B5DD8">
        <w:rPr>
          <w:color w:val="auto"/>
        </w:rPr>
        <w:t xml:space="preserve"> </w:t>
      </w:r>
      <w:r w:rsidR="00CD36CF" w:rsidRPr="007B5DD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AF9094FFEF7476F8AAD7A8123C9D6F8"/>
          </w:placeholder>
          <w:text/>
        </w:sdtPr>
        <w:sdtEndPr/>
        <w:sdtContent>
          <w:r w:rsidR="00915E40">
            <w:rPr>
              <w:color w:val="auto"/>
            </w:rPr>
            <w:t>2393</w:t>
          </w:r>
        </w:sdtContent>
      </w:sdt>
    </w:p>
    <w:p w14:paraId="18A108DC" w14:textId="3EC35F33" w:rsidR="00CD36CF" w:rsidRPr="007B5DD8" w:rsidRDefault="00CD36CF" w:rsidP="00CC1F3B">
      <w:pPr>
        <w:pStyle w:val="Sponsors"/>
        <w:rPr>
          <w:color w:val="auto"/>
        </w:rPr>
      </w:pPr>
      <w:r w:rsidRPr="007B5DD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F59569E77804206B9A8E310747B7D8B"/>
          </w:placeholder>
          <w:text w:multiLine="1"/>
        </w:sdtPr>
        <w:sdtEndPr/>
        <w:sdtContent>
          <w:r w:rsidR="00F672A3" w:rsidRPr="007B5DD8">
            <w:rPr>
              <w:color w:val="auto"/>
            </w:rPr>
            <w:t xml:space="preserve">Delegate </w:t>
          </w:r>
          <w:r w:rsidR="001A6243">
            <w:rPr>
              <w:color w:val="auto"/>
            </w:rPr>
            <w:t xml:space="preserve">G. </w:t>
          </w:r>
          <w:r w:rsidR="00F672A3" w:rsidRPr="007B5DD8">
            <w:rPr>
              <w:color w:val="auto"/>
            </w:rPr>
            <w:t>Howell</w:t>
          </w:r>
          <w:r w:rsidR="00697D9B">
            <w:rPr>
              <w:color w:val="auto"/>
            </w:rPr>
            <w:t>, Smith</w:t>
          </w:r>
        </w:sdtContent>
      </w:sdt>
    </w:p>
    <w:p w14:paraId="74DD8BFA" w14:textId="03D72672" w:rsidR="00E831B3" w:rsidRDefault="00CD36CF" w:rsidP="00CC1F3B">
      <w:pPr>
        <w:pStyle w:val="References"/>
        <w:rPr>
          <w:color w:val="auto"/>
        </w:rPr>
      </w:pPr>
      <w:r w:rsidRPr="007B5DD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BAB25918B054713BDE39505C3102126"/>
          </w:placeholder>
          <w:text w:multiLine="1"/>
        </w:sdtPr>
        <w:sdtEndPr/>
        <w:sdtContent>
          <w:r w:rsidR="004433D8">
            <w:rPr>
              <w:color w:val="auto"/>
            </w:rPr>
            <w:t xml:space="preserve">Originating in the </w:t>
          </w:r>
          <w:r w:rsidR="0003300F">
            <w:rPr>
              <w:color w:val="auto"/>
            </w:rPr>
            <w:t>Committee</w:t>
          </w:r>
          <w:r w:rsidR="004433D8">
            <w:rPr>
              <w:color w:val="auto"/>
            </w:rPr>
            <w:t xml:space="preserve"> on </w:t>
          </w:r>
          <w:r w:rsidR="0003300F">
            <w:rPr>
              <w:color w:val="auto"/>
            </w:rPr>
            <w:t xml:space="preserve">Energy and </w:t>
          </w:r>
          <w:r w:rsidR="0052798B">
            <w:rPr>
              <w:color w:val="auto"/>
            </w:rPr>
            <w:t>Public Works</w:t>
          </w:r>
          <w:r w:rsidR="004433D8">
            <w:rPr>
              <w:color w:val="auto"/>
            </w:rPr>
            <w:t xml:space="preserve">; Reported on </w:t>
          </w:r>
          <w:r w:rsidR="007A711B">
            <w:rPr>
              <w:color w:val="auto"/>
            </w:rPr>
            <w:t xml:space="preserve">March </w:t>
          </w:r>
          <w:r w:rsidR="0003300F">
            <w:rPr>
              <w:color w:val="auto"/>
            </w:rPr>
            <w:t>11</w:t>
          </w:r>
          <w:r w:rsidR="007A711B">
            <w:rPr>
              <w:color w:val="auto"/>
            </w:rPr>
            <w:t>, 2025</w:t>
          </w:r>
        </w:sdtContent>
      </w:sdt>
      <w:r w:rsidRPr="007B5DD8">
        <w:rPr>
          <w:color w:val="auto"/>
        </w:rPr>
        <w:t>]</w:t>
      </w:r>
    </w:p>
    <w:p w14:paraId="692FABCD" w14:textId="77777777" w:rsidR="00DD1C41" w:rsidRDefault="00DD1C41" w:rsidP="00CC1F3B">
      <w:pPr>
        <w:pStyle w:val="References"/>
        <w:rPr>
          <w:color w:val="auto"/>
        </w:rPr>
      </w:pPr>
    </w:p>
    <w:p w14:paraId="2BC6191D" w14:textId="77777777" w:rsidR="00DD1C41" w:rsidRDefault="00DD1C41" w:rsidP="00CC1F3B">
      <w:pPr>
        <w:pStyle w:val="References"/>
        <w:rPr>
          <w:color w:val="auto"/>
        </w:rPr>
      </w:pPr>
    </w:p>
    <w:p w14:paraId="46847721" w14:textId="77777777" w:rsidR="00DD1C41" w:rsidRDefault="00DD1C41" w:rsidP="00CC1F3B">
      <w:pPr>
        <w:pStyle w:val="References"/>
        <w:rPr>
          <w:color w:val="auto"/>
        </w:rPr>
      </w:pPr>
    </w:p>
    <w:p w14:paraId="27EB38E5" w14:textId="77777777" w:rsidR="00DD1C41" w:rsidRDefault="00DD1C41" w:rsidP="00CC1F3B">
      <w:pPr>
        <w:pStyle w:val="References"/>
        <w:rPr>
          <w:color w:val="auto"/>
        </w:rPr>
      </w:pPr>
    </w:p>
    <w:p w14:paraId="0B614F92" w14:textId="77777777" w:rsidR="00DD1C41" w:rsidRDefault="00DD1C41" w:rsidP="00CC1F3B">
      <w:pPr>
        <w:pStyle w:val="References"/>
        <w:rPr>
          <w:color w:val="auto"/>
        </w:rPr>
      </w:pPr>
    </w:p>
    <w:p w14:paraId="05398472" w14:textId="77777777" w:rsidR="00DD1C41" w:rsidRDefault="00DD1C41" w:rsidP="00CC1F3B">
      <w:pPr>
        <w:pStyle w:val="References"/>
        <w:rPr>
          <w:color w:val="auto"/>
        </w:rPr>
      </w:pPr>
    </w:p>
    <w:p w14:paraId="3A46F2EE" w14:textId="77777777" w:rsidR="00DD1C41" w:rsidRDefault="00DD1C41" w:rsidP="00CC1F3B">
      <w:pPr>
        <w:pStyle w:val="References"/>
        <w:rPr>
          <w:color w:val="auto"/>
        </w:rPr>
      </w:pPr>
    </w:p>
    <w:p w14:paraId="3D2AA292" w14:textId="77777777" w:rsidR="00DD1C41" w:rsidRDefault="00DD1C41" w:rsidP="00CC1F3B">
      <w:pPr>
        <w:pStyle w:val="References"/>
        <w:rPr>
          <w:color w:val="auto"/>
        </w:rPr>
      </w:pPr>
    </w:p>
    <w:p w14:paraId="33A44107" w14:textId="77777777" w:rsidR="00DD1C41" w:rsidRDefault="00DD1C41" w:rsidP="00CC1F3B">
      <w:pPr>
        <w:pStyle w:val="References"/>
        <w:rPr>
          <w:color w:val="auto"/>
        </w:rPr>
      </w:pPr>
    </w:p>
    <w:p w14:paraId="084FFC18" w14:textId="77777777" w:rsidR="00DD1C41" w:rsidRDefault="00DD1C41" w:rsidP="00CC1F3B">
      <w:pPr>
        <w:pStyle w:val="References"/>
        <w:rPr>
          <w:color w:val="auto"/>
        </w:rPr>
      </w:pPr>
    </w:p>
    <w:p w14:paraId="295E5B9F" w14:textId="77777777" w:rsidR="00DD1C41" w:rsidRDefault="00DD1C41" w:rsidP="00CC1F3B">
      <w:pPr>
        <w:pStyle w:val="References"/>
        <w:rPr>
          <w:color w:val="auto"/>
        </w:rPr>
      </w:pPr>
    </w:p>
    <w:p w14:paraId="6F80B31C" w14:textId="77777777" w:rsidR="00DD1C41" w:rsidRDefault="00DD1C41" w:rsidP="00CC1F3B">
      <w:pPr>
        <w:pStyle w:val="References"/>
        <w:rPr>
          <w:color w:val="auto"/>
        </w:rPr>
      </w:pPr>
    </w:p>
    <w:p w14:paraId="19E3163E" w14:textId="77777777" w:rsidR="00DD1C41" w:rsidRDefault="00DD1C41" w:rsidP="00CC1F3B">
      <w:pPr>
        <w:pStyle w:val="References"/>
        <w:rPr>
          <w:color w:val="auto"/>
        </w:rPr>
      </w:pPr>
    </w:p>
    <w:p w14:paraId="1EB7CA97" w14:textId="77777777" w:rsidR="00DD1C41" w:rsidRDefault="00DD1C41" w:rsidP="00CC1F3B">
      <w:pPr>
        <w:pStyle w:val="References"/>
        <w:rPr>
          <w:color w:val="auto"/>
        </w:rPr>
      </w:pPr>
    </w:p>
    <w:p w14:paraId="3D09E7B2" w14:textId="77777777" w:rsidR="00DD1C41" w:rsidRDefault="00DD1C41" w:rsidP="00CC1F3B">
      <w:pPr>
        <w:pStyle w:val="References"/>
        <w:rPr>
          <w:color w:val="auto"/>
        </w:rPr>
      </w:pPr>
    </w:p>
    <w:p w14:paraId="68167D0C" w14:textId="77777777" w:rsidR="00DD1C41" w:rsidRDefault="00DD1C41" w:rsidP="00CC1F3B">
      <w:pPr>
        <w:pStyle w:val="References"/>
        <w:rPr>
          <w:color w:val="auto"/>
        </w:rPr>
      </w:pPr>
    </w:p>
    <w:p w14:paraId="35B0AA08" w14:textId="77777777" w:rsidR="00DD1C41" w:rsidRDefault="00DD1C41" w:rsidP="00CC1F3B">
      <w:pPr>
        <w:pStyle w:val="References"/>
        <w:rPr>
          <w:color w:val="auto"/>
        </w:rPr>
      </w:pPr>
    </w:p>
    <w:p w14:paraId="70D5E076" w14:textId="77777777" w:rsidR="00DD1C41" w:rsidRDefault="00DD1C41" w:rsidP="00CC1F3B">
      <w:pPr>
        <w:pStyle w:val="References"/>
        <w:rPr>
          <w:color w:val="auto"/>
        </w:rPr>
      </w:pPr>
    </w:p>
    <w:p w14:paraId="1EAA77AD" w14:textId="77777777" w:rsidR="00DD1C41" w:rsidRDefault="00DD1C41" w:rsidP="00CC1F3B">
      <w:pPr>
        <w:pStyle w:val="References"/>
        <w:rPr>
          <w:color w:val="auto"/>
        </w:rPr>
      </w:pPr>
    </w:p>
    <w:p w14:paraId="6A4BF40E" w14:textId="77777777" w:rsidR="00DD1C41" w:rsidRDefault="00DD1C41" w:rsidP="00CC1F3B">
      <w:pPr>
        <w:pStyle w:val="References"/>
        <w:rPr>
          <w:color w:val="auto"/>
        </w:rPr>
      </w:pPr>
    </w:p>
    <w:p w14:paraId="40308727" w14:textId="77777777" w:rsidR="00DD1C41" w:rsidRPr="007B5DD8" w:rsidRDefault="00DD1C41" w:rsidP="00CC1F3B">
      <w:pPr>
        <w:pStyle w:val="References"/>
        <w:rPr>
          <w:color w:val="auto"/>
        </w:rPr>
      </w:pPr>
    </w:p>
    <w:p w14:paraId="724FEE87" w14:textId="0C5A3714" w:rsidR="00303684" w:rsidRPr="007B5DD8" w:rsidRDefault="0000526A" w:rsidP="00CC1F3B">
      <w:pPr>
        <w:pStyle w:val="TitleSection"/>
        <w:rPr>
          <w:color w:val="auto"/>
        </w:rPr>
      </w:pPr>
      <w:r w:rsidRPr="007B5DD8">
        <w:rPr>
          <w:color w:val="auto"/>
        </w:rPr>
        <w:lastRenderedPageBreak/>
        <w:t>A BILL</w:t>
      </w:r>
      <w:r w:rsidR="00F672A3" w:rsidRPr="007B5DD8">
        <w:rPr>
          <w:color w:val="auto"/>
        </w:rPr>
        <w:t xml:space="preserve"> to amend the Code of West Virginia, 1931, as amended by adding thereto a new section, designated §20-17A-6, relating to requiring certain reporting from the Mountaineer Trail Network Authority each year and beginning on December 1, 2025.</w:t>
      </w:r>
    </w:p>
    <w:p w14:paraId="7F7EA2DB" w14:textId="77777777" w:rsidR="00303684" w:rsidRPr="007B5DD8" w:rsidRDefault="00303684" w:rsidP="00CC1F3B">
      <w:pPr>
        <w:pStyle w:val="EnactingClause"/>
        <w:rPr>
          <w:color w:val="auto"/>
        </w:rPr>
      </w:pPr>
      <w:r w:rsidRPr="007B5DD8">
        <w:rPr>
          <w:color w:val="auto"/>
        </w:rPr>
        <w:t>Be it enacted by the Legislature of West Virginia:</w:t>
      </w:r>
    </w:p>
    <w:p w14:paraId="383AA877" w14:textId="77777777" w:rsidR="003C6034" w:rsidRPr="007B5DD8" w:rsidRDefault="003C6034" w:rsidP="00CC1F3B">
      <w:pPr>
        <w:pStyle w:val="EnactingClause"/>
        <w:rPr>
          <w:color w:val="auto"/>
        </w:rPr>
        <w:sectPr w:rsidR="003C6034" w:rsidRPr="007B5DD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1FE3D5" w14:textId="77777777" w:rsidR="00F672A3" w:rsidRPr="007B5DD8" w:rsidRDefault="00F672A3" w:rsidP="00F672A3">
      <w:pPr>
        <w:pStyle w:val="SectionHeading"/>
        <w:rPr>
          <w:caps/>
          <w:color w:val="auto"/>
          <w:sz w:val="24"/>
        </w:rPr>
        <w:sectPr w:rsidR="00F672A3" w:rsidRPr="007B5DD8" w:rsidSect="00F672A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7326869"/>
      <w:r w:rsidRPr="007B5DD8">
        <w:rPr>
          <w:caps/>
          <w:color w:val="auto"/>
          <w:sz w:val="24"/>
        </w:rPr>
        <w:t>Article 17A. Mountaineer Trail Network Recreation Authority.</w:t>
      </w:r>
    </w:p>
    <w:p w14:paraId="26332A0B" w14:textId="77777777" w:rsidR="00F672A3" w:rsidRPr="007B5DD8" w:rsidRDefault="00F672A3" w:rsidP="00F672A3">
      <w:pPr>
        <w:pStyle w:val="SectionHeading"/>
        <w:rPr>
          <w:color w:val="auto"/>
          <w:u w:val="single"/>
        </w:rPr>
        <w:sectPr w:rsidR="00F672A3" w:rsidRPr="007B5DD8" w:rsidSect="00F672A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B5DD8">
        <w:rPr>
          <w:color w:val="auto"/>
          <w:u w:val="single"/>
        </w:rPr>
        <w:t>§</w:t>
      </w:r>
      <w:bookmarkEnd w:id="0"/>
      <w:r w:rsidRPr="007B5DD8">
        <w:rPr>
          <w:color w:val="auto"/>
          <w:u w:val="single"/>
        </w:rPr>
        <w:t>20-17A-6. Reporting.</w:t>
      </w:r>
    </w:p>
    <w:p w14:paraId="13E0AC8F" w14:textId="4564F324" w:rsidR="00F672A3" w:rsidRPr="007B5DD8" w:rsidRDefault="00F672A3" w:rsidP="00F672A3">
      <w:pPr>
        <w:pStyle w:val="SectionBody"/>
        <w:rPr>
          <w:color w:val="auto"/>
          <w:u w:val="single"/>
        </w:rPr>
      </w:pPr>
      <w:r w:rsidRPr="007B5DD8">
        <w:rPr>
          <w:color w:val="auto"/>
          <w:u w:val="single"/>
        </w:rPr>
        <w:t xml:space="preserve">(a) There shall be an annual report made from the Mountaineer Trail Network Authority to the Joint Committee on </w:t>
      </w:r>
      <w:r w:rsidR="00214C91">
        <w:rPr>
          <w:color w:val="auto"/>
          <w:u w:val="single"/>
        </w:rPr>
        <w:t>Government and Finance</w:t>
      </w:r>
      <w:r w:rsidRPr="007B5DD8">
        <w:rPr>
          <w:color w:val="auto"/>
          <w:u w:val="single"/>
        </w:rPr>
        <w:t xml:space="preserve"> concerning:</w:t>
      </w:r>
    </w:p>
    <w:p w14:paraId="2D48A525" w14:textId="4D0E05E6" w:rsidR="00F672A3" w:rsidRPr="007B5DD8" w:rsidRDefault="004433D8" w:rsidP="004433D8">
      <w:pPr>
        <w:pStyle w:val="SectionBody"/>
        <w:widowControl/>
        <w:rPr>
          <w:color w:val="auto"/>
          <w:u w:val="single"/>
        </w:rPr>
      </w:pPr>
      <w:r w:rsidRPr="000020B0">
        <w:rPr>
          <w:color w:val="auto"/>
          <w:u w:val="single"/>
        </w:rPr>
        <w:t xml:space="preserve">(1) Progress made towards the goals laid out in </w:t>
      </w:r>
      <w:r>
        <w:rPr>
          <w:color w:val="auto"/>
          <w:u w:val="single"/>
        </w:rPr>
        <w:t>§20-17-1</w:t>
      </w:r>
      <w:r w:rsidRPr="0053269D">
        <w:rPr>
          <w:i/>
          <w:color w:val="auto"/>
          <w:u w:val="single"/>
        </w:rPr>
        <w:t xml:space="preserve"> et seq. </w:t>
      </w:r>
      <w:r>
        <w:rPr>
          <w:color w:val="auto"/>
          <w:u w:val="single"/>
        </w:rPr>
        <w:t>and §20-17A-1</w:t>
      </w:r>
      <w:r w:rsidRPr="0053269D">
        <w:rPr>
          <w:i/>
          <w:color w:val="auto"/>
          <w:u w:val="single"/>
        </w:rPr>
        <w:t xml:space="preserve"> et seq. </w:t>
      </w:r>
      <w:r>
        <w:rPr>
          <w:color w:val="auto"/>
          <w:u w:val="single"/>
        </w:rPr>
        <w:t xml:space="preserve">of this </w:t>
      </w:r>
      <w:proofErr w:type="gramStart"/>
      <w:r>
        <w:rPr>
          <w:color w:val="auto"/>
          <w:u w:val="single"/>
        </w:rPr>
        <w:t>code</w:t>
      </w:r>
      <w:r w:rsidRPr="000020B0">
        <w:rPr>
          <w:color w:val="auto"/>
          <w:u w:val="single"/>
        </w:rPr>
        <w:t>;</w:t>
      </w:r>
      <w:proofErr w:type="gramEnd"/>
    </w:p>
    <w:p w14:paraId="56F442F3" w14:textId="77777777" w:rsidR="00F672A3" w:rsidRPr="007B5DD8" w:rsidRDefault="00F672A3" w:rsidP="00F672A3">
      <w:pPr>
        <w:pStyle w:val="SectionBody"/>
        <w:rPr>
          <w:color w:val="auto"/>
          <w:u w:val="single"/>
        </w:rPr>
      </w:pPr>
      <w:r w:rsidRPr="007B5DD8">
        <w:rPr>
          <w:color w:val="auto"/>
          <w:u w:val="single"/>
        </w:rPr>
        <w:t>(2) A report of grants requested and received; and</w:t>
      </w:r>
    </w:p>
    <w:p w14:paraId="73B93B31" w14:textId="77777777" w:rsidR="00F672A3" w:rsidRPr="007B5DD8" w:rsidRDefault="00F672A3" w:rsidP="00F672A3">
      <w:pPr>
        <w:pStyle w:val="SectionBody"/>
        <w:rPr>
          <w:color w:val="auto"/>
          <w:u w:val="single"/>
        </w:rPr>
      </w:pPr>
      <w:r w:rsidRPr="007B5DD8">
        <w:rPr>
          <w:color w:val="auto"/>
          <w:u w:val="single"/>
        </w:rPr>
        <w:t>(3) Progress made on other projects within the Trail Networks throughout the state.</w:t>
      </w:r>
    </w:p>
    <w:p w14:paraId="3D5DAF47" w14:textId="63EBF4E0" w:rsidR="008736AA" w:rsidRPr="007B5DD8" w:rsidRDefault="00F672A3" w:rsidP="00F672A3">
      <w:pPr>
        <w:pStyle w:val="SectionBody"/>
        <w:rPr>
          <w:color w:val="auto"/>
        </w:rPr>
      </w:pPr>
      <w:r w:rsidRPr="007B5DD8">
        <w:rPr>
          <w:color w:val="auto"/>
          <w:u w:val="single"/>
        </w:rPr>
        <w:t>(b) This reporting shall begin on December 1, 2025.</w:t>
      </w:r>
    </w:p>
    <w:p w14:paraId="4E1A0CA9" w14:textId="77777777" w:rsidR="00C33014" w:rsidRPr="007B5DD8" w:rsidRDefault="00C33014" w:rsidP="00CC1F3B">
      <w:pPr>
        <w:pStyle w:val="Note"/>
        <w:rPr>
          <w:color w:val="auto"/>
        </w:rPr>
      </w:pPr>
    </w:p>
    <w:p w14:paraId="58648F60" w14:textId="2B31A0CD" w:rsidR="006865E9" w:rsidRPr="007B5DD8" w:rsidRDefault="00CF1DCA" w:rsidP="00CC1F3B">
      <w:pPr>
        <w:pStyle w:val="Note"/>
        <w:rPr>
          <w:color w:val="auto"/>
        </w:rPr>
      </w:pPr>
      <w:r w:rsidRPr="007B5DD8">
        <w:rPr>
          <w:color w:val="auto"/>
        </w:rPr>
        <w:t xml:space="preserve">NOTE: </w:t>
      </w:r>
      <w:r w:rsidR="00F672A3" w:rsidRPr="007B5DD8">
        <w:rPr>
          <w:color w:val="auto"/>
        </w:rPr>
        <w:t>The purpose of this bill is to require certain reporting from the Mountaineer Trail Network Authority each year and beginning on December 1, 2025.</w:t>
      </w:r>
    </w:p>
    <w:p w14:paraId="24DD49DE" w14:textId="77777777" w:rsidR="006865E9" w:rsidRPr="007B5DD8" w:rsidRDefault="00AE48A0" w:rsidP="00CC1F3B">
      <w:pPr>
        <w:pStyle w:val="Note"/>
        <w:rPr>
          <w:color w:val="auto"/>
        </w:rPr>
      </w:pPr>
      <w:r w:rsidRPr="007B5DD8">
        <w:rPr>
          <w:color w:val="auto"/>
        </w:rPr>
        <w:t xml:space="preserve">Strike-throughs indicate language that would be stricken from a </w:t>
      </w:r>
      <w:proofErr w:type="gramStart"/>
      <w:r w:rsidRPr="007B5DD8">
        <w:rPr>
          <w:color w:val="auto"/>
        </w:rPr>
        <w:t>heading</w:t>
      </w:r>
      <w:proofErr w:type="gramEnd"/>
      <w:r w:rsidRPr="007B5DD8">
        <w:rPr>
          <w:color w:val="auto"/>
        </w:rPr>
        <w:t xml:space="preserve"> or the present law and underscoring indicates new language that would be added.</w:t>
      </w:r>
    </w:p>
    <w:sectPr w:rsidR="006865E9" w:rsidRPr="007B5DD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5F2B" w14:textId="77777777" w:rsidR="00334908" w:rsidRPr="00B844FE" w:rsidRDefault="00334908" w:rsidP="00B844FE">
      <w:r>
        <w:separator/>
      </w:r>
    </w:p>
  </w:endnote>
  <w:endnote w:type="continuationSeparator" w:id="0">
    <w:p w14:paraId="44673DA7" w14:textId="77777777" w:rsidR="00334908" w:rsidRPr="00B844FE" w:rsidRDefault="003349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12DAEF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9EE6D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9282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788941"/>
      <w:docPartObj>
        <w:docPartGallery w:val="Page Numbers (Bottom of Page)"/>
        <w:docPartUnique/>
      </w:docPartObj>
    </w:sdtPr>
    <w:sdtEndPr/>
    <w:sdtContent>
      <w:p w14:paraId="2043DB41" w14:textId="77777777" w:rsidR="00F672A3" w:rsidRPr="00B844FE" w:rsidRDefault="00F672A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63F009D" w14:textId="77777777" w:rsidR="00F672A3" w:rsidRDefault="00F672A3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664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27F2B" w14:textId="77777777" w:rsidR="00F672A3" w:rsidRDefault="00F672A3" w:rsidP="00DF199D">
        <w:pPr>
          <w:pStyle w:val="Footer"/>
          <w:jc w:val="center"/>
        </w:pPr>
        <w:r>
          <w:t>1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FB93" w14:textId="77777777" w:rsidR="00F672A3" w:rsidRDefault="00F6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574D" w14:textId="77777777" w:rsidR="00334908" w:rsidRPr="00B844FE" w:rsidRDefault="00334908" w:rsidP="00B844FE">
      <w:r>
        <w:separator/>
      </w:r>
    </w:p>
  </w:footnote>
  <w:footnote w:type="continuationSeparator" w:id="0">
    <w:p w14:paraId="752FDAB3" w14:textId="77777777" w:rsidR="00334908" w:rsidRPr="00B844FE" w:rsidRDefault="003349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AF2" w14:textId="77777777" w:rsidR="002A0269" w:rsidRPr="00B844FE" w:rsidRDefault="00BC462E">
    <w:pPr>
      <w:pStyle w:val="Header"/>
    </w:pPr>
    <w:sdt>
      <w:sdtPr>
        <w:id w:val="-684364211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F9AE" w14:textId="4EF4CA26" w:rsidR="00C33014" w:rsidRPr="00686E9A" w:rsidRDefault="004433D8" w:rsidP="000573A9">
    <w:pPr>
      <w:pStyle w:val="HeaderStyle"/>
      <w:rPr>
        <w:sz w:val="22"/>
        <w:szCs w:val="22"/>
      </w:rPr>
    </w:pPr>
    <w:r>
      <w:rPr>
        <w:sz w:val="22"/>
        <w:szCs w:val="22"/>
      </w:rPr>
      <w:t>CS For HB 2393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672A3">
          <w:rPr>
            <w:sz w:val="22"/>
            <w:szCs w:val="22"/>
          </w:rPr>
          <w:t>2025R1758</w:t>
        </w:r>
      </w:sdtContent>
    </w:sdt>
  </w:p>
  <w:p w14:paraId="1CCD41E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737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42C1" w14:textId="77777777" w:rsidR="00F672A3" w:rsidRPr="00B844FE" w:rsidRDefault="00BC462E">
    <w:pPr>
      <w:pStyle w:val="Header"/>
    </w:pPr>
    <w:sdt>
      <w:sdtPr>
        <w:id w:val="1007642694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="00F672A3" w:rsidRPr="00B844FE">
          <w:t>[Type here]</w:t>
        </w:r>
      </w:sdtContent>
    </w:sdt>
    <w:r w:rsidR="00F672A3" w:rsidRPr="00B844FE">
      <w:ptab w:relativeTo="margin" w:alignment="left" w:leader="none"/>
    </w:r>
    <w:sdt>
      <w:sdtPr>
        <w:id w:val="-1481765099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="00F672A3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F4D9" w14:textId="77777777" w:rsidR="00F672A3" w:rsidRPr="00686E9A" w:rsidRDefault="00F672A3" w:rsidP="000573A9">
    <w:pPr>
      <w:pStyle w:val="HeaderStyle"/>
      <w:rPr>
        <w:sz w:val="22"/>
        <w:szCs w:val="22"/>
      </w:rPr>
    </w:pPr>
    <w:proofErr w:type="spellStart"/>
    <w:r w:rsidRPr="00F3338A">
      <w:t>Intr</w:t>
    </w:r>
    <w:proofErr w:type="spellEnd"/>
    <w:r w:rsidRPr="00F3338A">
      <w:t xml:space="preserve"> HB</w:t>
    </w: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-619223942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alias w:val="CBD Number"/>
        <w:tag w:val="CBD Number"/>
        <w:id w:val="-23948638"/>
        <w:text/>
      </w:sdtPr>
      <w:sdtEndPr/>
      <w:sdtContent>
        <w:r w:rsidRPr="00F3338A">
          <w:t>2024R3</w:t>
        </w:r>
        <w:r>
          <w:t>700</w:t>
        </w:r>
      </w:sdtContent>
    </w:sdt>
  </w:p>
  <w:p w14:paraId="4F9C1032" w14:textId="77777777" w:rsidR="00F672A3" w:rsidRPr="004D3ABE" w:rsidRDefault="00F672A3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860F" w14:textId="77777777" w:rsidR="00F672A3" w:rsidRPr="004D3ABE" w:rsidRDefault="00F672A3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A3"/>
    <w:rsid w:val="0000526A"/>
    <w:rsid w:val="0003300F"/>
    <w:rsid w:val="000462EE"/>
    <w:rsid w:val="000573A9"/>
    <w:rsid w:val="00085D22"/>
    <w:rsid w:val="00093AB0"/>
    <w:rsid w:val="000C5C77"/>
    <w:rsid w:val="000E3912"/>
    <w:rsid w:val="0010070F"/>
    <w:rsid w:val="00140F09"/>
    <w:rsid w:val="0015112E"/>
    <w:rsid w:val="001552E7"/>
    <w:rsid w:val="001566B4"/>
    <w:rsid w:val="0019344F"/>
    <w:rsid w:val="001A6243"/>
    <w:rsid w:val="001A66B7"/>
    <w:rsid w:val="001C279E"/>
    <w:rsid w:val="001D459E"/>
    <w:rsid w:val="00205731"/>
    <w:rsid w:val="002123AE"/>
    <w:rsid w:val="00214C91"/>
    <w:rsid w:val="0022348D"/>
    <w:rsid w:val="0027011C"/>
    <w:rsid w:val="00274200"/>
    <w:rsid w:val="00275740"/>
    <w:rsid w:val="002957EF"/>
    <w:rsid w:val="002A0269"/>
    <w:rsid w:val="00303684"/>
    <w:rsid w:val="003143F5"/>
    <w:rsid w:val="00314854"/>
    <w:rsid w:val="0031607A"/>
    <w:rsid w:val="00321545"/>
    <w:rsid w:val="0032530F"/>
    <w:rsid w:val="00334908"/>
    <w:rsid w:val="00340902"/>
    <w:rsid w:val="00377412"/>
    <w:rsid w:val="00394191"/>
    <w:rsid w:val="003A2319"/>
    <w:rsid w:val="003C51CD"/>
    <w:rsid w:val="003C6034"/>
    <w:rsid w:val="00400B5C"/>
    <w:rsid w:val="004368E0"/>
    <w:rsid w:val="00440096"/>
    <w:rsid w:val="004433D8"/>
    <w:rsid w:val="004573EE"/>
    <w:rsid w:val="00480167"/>
    <w:rsid w:val="004949C8"/>
    <w:rsid w:val="004C13DD"/>
    <w:rsid w:val="004D0559"/>
    <w:rsid w:val="004D3ABE"/>
    <w:rsid w:val="004E3441"/>
    <w:rsid w:val="00500579"/>
    <w:rsid w:val="0052798B"/>
    <w:rsid w:val="00577768"/>
    <w:rsid w:val="005A5366"/>
    <w:rsid w:val="005B1B66"/>
    <w:rsid w:val="00605549"/>
    <w:rsid w:val="006369EB"/>
    <w:rsid w:val="00637E73"/>
    <w:rsid w:val="006865E9"/>
    <w:rsid w:val="00686E9A"/>
    <w:rsid w:val="00691F3E"/>
    <w:rsid w:val="00694BFB"/>
    <w:rsid w:val="00697D9B"/>
    <w:rsid w:val="006A106B"/>
    <w:rsid w:val="006B74C8"/>
    <w:rsid w:val="006C523D"/>
    <w:rsid w:val="006D4036"/>
    <w:rsid w:val="00742BDE"/>
    <w:rsid w:val="007A5259"/>
    <w:rsid w:val="007A7081"/>
    <w:rsid w:val="007A711B"/>
    <w:rsid w:val="007B5DD8"/>
    <w:rsid w:val="007D48D0"/>
    <w:rsid w:val="007F1CF5"/>
    <w:rsid w:val="00834EDE"/>
    <w:rsid w:val="008736AA"/>
    <w:rsid w:val="008D275D"/>
    <w:rsid w:val="00915E40"/>
    <w:rsid w:val="00923281"/>
    <w:rsid w:val="00946186"/>
    <w:rsid w:val="00980327"/>
    <w:rsid w:val="00986478"/>
    <w:rsid w:val="00992E77"/>
    <w:rsid w:val="009B5557"/>
    <w:rsid w:val="009F1067"/>
    <w:rsid w:val="00A31E01"/>
    <w:rsid w:val="00A527AD"/>
    <w:rsid w:val="00A718CF"/>
    <w:rsid w:val="00A8451D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6876"/>
    <w:rsid w:val="00BC462E"/>
    <w:rsid w:val="00BC562B"/>
    <w:rsid w:val="00BE2161"/>
    <w:rsid w:val="00BF7C3E"/>
    <w:rsid w:val="00C1534C"/>
    <w:rsid w:val="00C33014"/>
    <w:rsid w:val="00C33434"/>
    <w:rsid w:val="00C34869"/>
    <w:rsid w:val="00C42EB6"/>
    <w:rsid w:val="00C6149D"/>
    <w:rsid w:val="00C62327"/>
    <w:rsid w:val="00C85096"/>
    <w:rsid w:val="00CB20EF"/>
    <w:rsid w:val="00CC1F3B"/>
    <w:rsid w:val="00CD12CB"/>
    <w:rsid w:val="00CD36CF"/>
    <w:rsid w:val="00CD7C2B"/>
    <w:rsid w:val="00CF1DCA"/>
    <w:rsid w:val="00D579FC"/>
    <w:rsid w:val="00D81C16"/>
    <w:rsid w:val="00D81FDD"/>
    <w:rsid w:val="00D86FE8"/>
    <w:rsid w:val="00DD1C41"/>
    <w:rsid w:val="00DE526B"/>
    <w:rsid w:val="00DF199D"/>
    <w:rsid w:val="00E01542"/>
    <w:rsid w:val="00E365F1"/>
    <w:rsid w:val="00E62F48"/>
    <w:rsid w:val="00E727BF"/>
    <w:rsid w:val="00E831B3"/>
    <w:rsid w:val="00E95FBC"/>
    <w:rsid w:val="00EC5E63"/>
    <w:rsid w:val="00EE70CB"/>
    <w:rsid w:val="00F41CA2"/>
    <w:rsid w:val="00F443C0"/>
    <w:rsid w:val="00F62EFB"/>
    <w:rsid w:val="00F672A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DA11F"/>
  <w15:chartTrackingRefBased/>
  <w15:docId w15:val="{88F5E3AC-6D5C-4A5D-B5EB-1D46669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67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672A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672A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20E1B3076E44209E30E529D840A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44D31-6A45-44DE-81D7-187D7409FC5A}"/>
      </w:docPartPr>
      <w:docPartBody>
        <w:p w:rsidR="009F5636" w:rsidRDefault="009F5636">
          <w:pPr>
            <w:pStyle w:val="A120E1B3076E44209E30E529D840A36B"/>
          </w:pPr>
          <w:r w:rsidRPr="00B844FE">
            <w:t>[Type here]</w:t>
          </w:r>
        </w:p>
      </w:docPartBody>
    </w:docPart>
    <w:docPart>
      <w:docPartPr>
        <w:name w:val="1AF9094FFEF7476F8AAD7A8123C9D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EF83-2BAC-40BD-A969-239DA568CCA0}"/>
      </w:docPartPr>
      <w:docPartBody>
        <w:p w:rsidR="009F5636" w:rsidRDefault="009F5636">
          <w:pPr>
            <w:pStyle w:val="1AF9094FFEF7476F8AAD7A8123C9D6F8"/>
          </w:pPr>
          <w:r w:rsidRPr="00B844FE">
            <w:t>Number</w:t>
          </w:r>
        </w:p>
      </w:docPartBody>
    </w:docPart>
    <w:docPart>
      <w:docPartPr>
        <w:name w:val="1F59569E77804206B9A8E310747B7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E133-EEDE-4097-8806-2C4CF5187D93}"/>
      </w:docPartPr>
      <w:docPartBody>
        <w:p w:rsidR="009F5636" w:rsidRDefault="009F5636">
          <w:pPr>
            <w:pStyle w:val="1F59569E77804206B9A8E310747B7D8B"/>
          </w:pPr>
          <w:r w:rsidRPr="00B844FE">
            <w:t>Enter Sponsors Here</w:t>
          </w:r>
        </w:p>
      </w:docPartBody>
    </w:docPart>
    <w:docPart>
      <w:docPartPr>
        <w:name w:val="0BAB25918B054713BDE39505C310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DE3E-8E90-44D8-9BA8-CF92FE638BA5}"/>
      </w:docPartPr>
      <w:docPartBody>
        <w:p w:rsidR="009F5636" w:rsidRDefault="009F5636">
          <w:pPr>
            <w:pStyle w:val="0BAB25918B054713BDE39505C310212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115EA2FADE424A408E1A652B3188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28299-0368-452B-A22B-301038D110A6}"/>
      </w:docPartPr>
      <w:docPartBody>
        <w:p w:rsidR="00BB61F4" w:rsidRDefault="001F3C82" w:rsidP="001F3C82">
          <w:pPr>
            <w:pStyle w:val="115EA2FADE424A408E1A652B31886B4D"/>
          </w:pPr>
          <w:r w:rsidRPr="00B844FE">
            <w:t>Prefix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36"/>
    <w:rsid w:val="00023E9C"/>
    <w:rsid w:val="001F3C82"/>
    <w:rsid w:val="002123AE"/>
    <w:rsid w:val="002957EF"/>
    <w:rsid w:val="0031607A"/>
    <w:rsid w:val="00321545"/>
    <w:rsid w:val="0032530F"/>
    <w:rsid w:val="004573EE"/>
    <w:rsid w:val="00577768"/>
    <w:rsid w:val="006A0BA1"/>
    <w:rsid w:val="007D48D0"/>
    <w:rsid w:val="007E71CF"/>
    <w:rsid w:val="00992E77"/>
    <w:rsid w:val="009F5636"/>
    <w:rsid w:val="00A506AE"/>
    <w:rsid w:val="00B24645"/>
    <w:rsid w:val="00B54ABF"/>
    <w:rsid w:val="00BB61F4"/>
    <w:rsid w:val="00C6149D"/>
    <w:rsid w:val="00D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20E1B3076E44209E30E529D840A36B">
    <w:name w:val="A120E1B3076E44209E30E529D840A36B"/>
  </w:style>
  <w:style w:type="paragraph" w:customStyle="1" w:styleId="1AF9094FFEF7476F8AAD7A8123C9D6F8">
    <w:name w:val="1AF9094FFEF7476F8AAD7A8123C9D6F8"/>
  </w:style>
  <w:style w:type="paragraph" w:customStyle="1" w:styleId="1F59569E77804206B9A8E310747B7D8B">
    <w:name w:val="1F59569E77804206B9A8E310747B7D8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BAB25918B054713BDE39505C3102126">
    <w:name w:val="0BAB25918B054713BDE39505C3102126"/>
  </w:style>
  <w:style w:type="paragraph" w:customStyle="1" w:styleId="115EA2FADE424A408E1A652B31886B4D">
    <w:name w:val="115EA2FADE424A408E1A652B31886B4D"/>
    <w:rsid w:val="001F3C8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Dan Baker</cp:lastModifiedBy>
  <cp:revision>2</cp:revision>
  <cp:lastPrinted>2025-03-07T20:03:00Z</cp:lastPrinted>
  <dcterms:created xsi:type="dcterms:W3CDTF">2025-03-11T21:09:00Z</dcterms:created>
  <dcterms:modified xsi:type="dcterms:W3CDTF">2025-03-11T21:09:00Z</dcterms:modified>
</cp:coreProperties>
</file>